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D8983" w14:textId="77777777" w:rsidR="009A4A0E" w:rsidRDefault="00000000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CLASA: a II-a                                                                                                                       Prof. ............................................................................</w:t>
      </w:r>
    </w:p>
    <w:p w14:paraId="5721284D" w14:textId="77777777" w:rsidR="009A4A0E" w:rsidRDefault="00000000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DISCIPLINA: Educație muzicală</w:t>
      </w:r>
    </w:p>
    <w:p w14:paraId="2E13F747" w14:textId="77777777" w:rsidR="009A4A0E" w:rsidRDefault="00000000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NUMĂR ORE/SĂPTĂMÂNĂ: 2                                                                                             Șc. ...............................................................................</w:t>
      </w:r>
    </w:p>
    <w:p w14:paraId="4F022872" w14:textId="77777777" w:rsidR="009A4A0E" w:rsidRDefault="00000000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PROGRAMA ȘCOLARĂ: Anexa nr. 2 la OMEN 5003/28.02.12.2014</w:t>
      </w:r>
    </w:p>
    <w:p w14:paraId="20D68C76" w14:textId="77777777" w:rsidR="009A4A0E" w:rsidRDefault="00000000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MANUAL: Educație muzicală pentru clasa a II-a, Editura</w:t>
      </w:r>
      <w:r w:rsidR="0013741C">
        <w:rPr>
          <w:rFonts w:ascii="Times New Roman" w:hAnsi="Times New Roman"/>
          <w:sz w:val="24"/>
          <w:szCs w:val="24"/>
        </w:rPr>
        <w:t xml:space="preserve"> CD  PRESS</w:t>
      </w:r>
    </w:p>
    <w:p w14:paraId="61D745AF" w14:textId="77777777" w:rsidR="009A4A0E" w:rsidRDefault="009A4A0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993AF8" w14:textId="77777777" w:rsidR="009A4A0E" w:rsidRDefault="00000000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PLANIFICARE ANUALᾸ</w:t>
      </w:r>
      <w:r w:rsidR="0013741C">
        <w:rPr>
          <w:rFonts w:ascii="Times New Roman" w:hAnsi="Times New Roman"/>
          <w:sz w:val="24"/>
          <w:szCs w:val="24"/>
        </w:rPr>
        <w:t xml:space="preserve"> ORIENTATIVĂ</w:t>
      </w:r>
    </w:p>
    <w:p w14:paraId="03780142" w14:textId="77777777" w:rsidR="009A4A0E" w:rsidRDefault="009A4A0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D4E731" w14:textId="77777777" w:rsidR="009A4A0E" w:rsidRDefault="00000000">
      <w:pPr>
        <w:jc w:val="center"/>
      </w:pPr>
      <w:r>
        <w:rPr>
          <w:rFonts w:ascii="Times New Roman" w:hAnsi="Times New Roman"/>
          <w:sz w:val="24"/>
          <w:szCs w:val="24"/>
        </w:rPr>
        <w:t xml:space="preserve">Anul școlar </w:t>
      </w:r>
      <w:r w:rsidR="0013741C">
        <w:rPr>
          <w:rFonts w:ascii="Times New Roman" w:hAnsi="Times New Roman"/>
          <w:sz w:val="24"/>
          <w:szCs w:val="24"/>
        </w:rPr>
        <w:t>..................</w:t>
      </w:r>
    </w:p>
    <w:p w14:paraId="5BB60EB4" w14:textId="77777777" w:rsidR="009A4A0E" w:rsidRDefault="009A4A0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"/>
        <w:gridCol w:w="2246"/>
        <w:gridCol w:w="1560"/>
        <w:gridCol w:w="6389"/>
        <w:gridCol w:w="1269"/>
        <w:gridCol w:w="706"/>
        <w:gridCol w:w="1240"/>
      </w:tblGrid>
      <w:tr w:rsidR="009A4A0E" w14:paraId="29A87414" w14:textId="77777777">
        <w:tblPrEx>
          <w:tblCellMar>
            <w:top w:w="0" w:type="dxa"/>
            <w:bottom w:w="0" w:type="dxa"/>
          </w:tblCellMar>
        </w:tblPrEx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E94D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Crt.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2DFA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Unitatea tematică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5A52A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Competențe specifice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11D4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Conținuturi vizate / activate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B61F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Săptămâna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C7BC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Ore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45688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Observații</w:t>
            </w:r>
          </w:p>
        </w:tc>
      </w:tr>
      <w:tr w:rsidR="009A4A0E" w14:paraId="64A5B7E2" w14:textId="77777777" w:rsidTr="00D52618">
        <w:tblPrEx>
          <w:tblCellMar>
            <w:top w:w="0" w:type="dxa"/>
            <w:bottom w:w="0" w:type="dxa"/>
          </w:tblCellMar>
        </w:tblPrEx>
        <w:tc>
          <w:tcPr>
            <w:tcW w:w="13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E07C" w14:textId="77777777" w:rsidR="009A4A0E" w:rsidRDefault="0009198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Modul</w:t>
            </w:r>
            <w:r w:rsidR="00000000"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</w:tr>
      <w:tr w:rsidR="009A4A0E" w14:paraId="385060EA" w14:textId="77777777">
        <w:tblPrEx>
          <w:tblCellMar>
            <w:top w:w="0" w:type="dxa"/>
            <w:bottom w:w="0" w:type="dxa"/>
          </w:tblCellMar>
        </w:tblPrEx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33D7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97AC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Recapitulare inițială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6FCA" w14:textId="77777777" w:rsidR="009A4A0E" w:rsidRDefault="009A4A0E">
            <w:pPr>
              <w:pStyle w:val="Listparagraf"/>
              <w:numPr>
                <w:ilvl w:val="1"/>
                <w:numId w:val="1"/>
              </w:num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44BE" w14:textId="77777777" w:rsidR="009A4A0E" w:rsidRDefault="00000000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Recapitularea noțiunilor din clasa I</w:t>
            </w:r>
          </w:p>
          <w:p w14:paraId="3D72F4E1" w14:textId="77777777" w:rsidR="009A4A0E" w:rsidRDefault="009A4A0E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293CFE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Repertoriu de cântece: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15D3A3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Bate vântul frunzele </w:t>
            </w:r>
            <w:r>
              <w:rPr>
                <w:rFonts w:ascii="Times New Roman" w:hAnsi="Times New Roman"/>
                <w:sz w:val="24"/>
                <w:szCs w:val="24"/>
              </w:rPr>
              <w:t>– Dimitrie Cuclin</w:t>
            </w:r>
          </w:p>
          <w:p w14:paraId="5364D554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Hora – </w:t>
            </w:r>
            <w:r>
              <w:rPr>
                <w:rFonts w:ascii="Times New Roman" w:hAnsi="Times New Roman"/>
                <w:sz w:val="24"/>
                <w:szCs w:val="24"/>
              </w:rPr>
              <w:t>din folclorul copiilor</w:t>
            </w:r>
          </w:p>
          <w:p w14:paraId="5E58CB6F" w14:textId="77777777" w:rsidR="009A4A0E" w:rsidRDefault="009A4A0E">
            <w:pPr>
              <w:autoSpaceDE w:val="0"/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4BF3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- 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6EF5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AA5B" w14:textId="77777777" w:rsidR="009A4A0E" w:rsidRDefault="009A4A0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A0E" w14:paraId="375973B7" w14:textId="77777777">
        <w:tblPrEx>
          <w:tblCellMar>
            <w:top w:w="0" w:type="dxa"/>
            <w:bottom w:w="0" w:type="dxa"/>
          </w:tblCellMar>
        </w:tblPrEx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2D482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87D2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Sunetul muzical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623A" w14:textId="77777777" w:rsidR="009A4A0E" w:rsidRDefault="00000000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1.1.; 1.2.; 1.4.; 2.1.; 2.2.; 3.1.|; 3.2.;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03DF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Sunetele de lângă noi.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Timbrul. Sunetele din mediul înconjurător. Cântarea vocală în colectiv și în grup.</w:t>
            </w:r>
          </w:p>
          <w:p w14:paraId="67CC2959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Graiul animalelor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</w:p>
          <w:p w14:paraId="1E5B2309" w14:textId="77777777" w:rsidR="009A4A0E" w:rsidRDefault="009A4A0E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5BD2BC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Sunetele noastre.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Timbrul. Sunetele muzicale vocale. Cântarea vocală în grup.</w:t>
            </w:r>
          </w:p>
          <w:p w14:paraId="42B02E32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Ghicește cine te-a strigat – </w:t>
            </w:r>
            <w:r>
              <w:rPr>
                <w:rFonts w:ascii="Times New Roman" w:hAnsi="Times New Roman"/>
                <w:sz w:val="24"/>
                <w:szCs w:val="24"/>
              </w:rPr>
              <w:t>Grigore Teodosiu</w:t>
            </w:r>
          </w:p>
          <w:p w14:paraId="7BE8FAF8" w14:textId="77777777" w:rsidR="009A4A0E" w:rsidRDefault="009A4A0E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F0EEE3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Sunetele instrumentelor muzicale.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Timbrul. Sunetele muzicale instrumentale. Cântarea vocală în colectiv și în grup.</w:t>
            </w:r>
          </w:p>
          <w:p w14:paraId="3D09386E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 vioară mică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</w:p>
          <w:p w14:paraId="25C6B61E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Toba </w:t>
            </w:r>
            <w:r>
              <w:rPr>
                <w:rFonts w:ascii="Times New Roman" w:hAnsi="Times New Roman"/>
                <w:sz w:val="24"/>
                <w:szCs w:val="24"/>
              </w:rPr>
              <w:t>– din folclorul copiilor</w:t>
            </w:r>
          </w:p>
          <w:p w14:paraId="534574CA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Pianul </w:t>
            </w:r>
            <w:r>
              <w:rPr>
                <w:rFonts w:ascii="Times New Roman" w:hAnsi="Times New Roman"/>
                <w:sz w:val="24"/>
                <w:szCs w:val="24"/>
              </w:rPr>
              <w:t>– Lăcrămioara Ana Pauliuc / Costin Diaconescu</w:t>
            </w:r>
          </w:p>
          <w:p w14:paraId="2A9E45B2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Muzicanții </w:t>
            </w:r>
            <w:r>
              <w:rPr>
                <w:rFonts w:ascii="Times New Roman" w:hAnsi="Times New Roman"/>
                <w:sz w:val="24"/>
                <w:szCs w:val="24"/>
              </w:rPr>
              <w:t>– Grigore Teodosiu</w:t>
            </w:r>
          </w:p>
          <w:p w14:paraId="14E48F1D" w14:textId="77777777" w:rsidR="009A4A0E" w:rsidRDefault="009A4A0E">
            <w:pPr>
              <w:autoSpaceDE w:val="0"/>
              <w:spacing w:after="0" w:line="240" w:lineRule="auto"/>
            </w:pPr>
          </w:p>
          <w:p w14:paraId="1F531006" w14:textId="77777777" w:rsidR="009A4A0E" w:rsidRDefault="00000000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Sunetul muzical. Recapitulare </w:t>
            </w:r>
          </w:p>
          <w:p w14:paraId="509A6A67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Graiul animalelor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din folclorul copiilor</w:t>
            </w:r>
          </w:p>
          <w:p w14:paraId="4EF0E269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Toboșarul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Grigore Teodosiu</w:t>
            </w:r>
          </w:p>
          <w:p w14:paraId="0A2AACB1" w14:textId="77777777" w:rsidR="009A4A0E" w:rsidRDefault="009A4A0E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2FADE9" w14:textId="77777777" w:rsidR="009A4A0E" w:rsidRDefault="00000000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Audiții muzicale:</w:t>
            </w:r>
          </w:p>
          <w:p w14:paraId="1A2F928C" w14:textId="77777777" w:rsidR="009A4A0E" w:rsidRDefault="00000000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Materiale audio din manualul digital</w:t>
            </w:r>
          </w:p>
          <w:p w14:paraId="2E15C29A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Fragmente din filmul de desene animate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Cartea junglei</w:t>
            </w:r>
          </w:p>
          <w:p w14:paraId="13D75B33" w14:textId="77777777" w:rsidR="009A4A0E" w:rsidRDefault="009A4A0E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D2716B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Portofoliu: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F55F10E" w14:textId="77777777" w:rsidR="009A4A0E" w:rsidRDefault="00000000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Cântece și desene cu tematică de toamnă</w:t>
            </w:r>
          </w:p>
          <w:p w14:paraId="4F0DA876" w14:textId="77777777" w:rsidR="009A4A0E" w:rsidRDefault="009A4A0E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0492CE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Proiect artistic: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80BDCD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Noi suntem artiști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60EC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III - VII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3CE3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B3BF" w14:textId="77777777" w:rsidR="009A4A0E" w:rsidRDefault="009A4A0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98D" w14:paraId="3C1BF8AC" w14:textId="77777777" w:rsidTr="00D52618">
        <w:tblPrEx>
          <w:tblCellMar>
            <w:top w:w="0" w:type="dxa"/>
            <w:bottom w:w="0" w:type="dxa"/>
          </w:tblCellMar>
        </w:tblPrEx>
        <w:tc>
          <w:tcPr>
            <w:tcW w:w="13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F856" w14:textId="77777777" w:rsidR="0009198D" w:rsidRDefault="0009198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Modul II</w:t>
            </w:r>
          </w:p>
        </w:tc>
      </w:tr>
      <w:tr w:rsidR="009A4A0E" w14:paraId="40188792" w14:textId="77777777">
        <w:tblPrEx>
          <w:tblCellMar>
            <w:top w:w="0" w:type="dxa"/>
            <w:bottom w:w="0" w:type="dxa"/>
          </w:tblCellMar>
        </w:tblPrEx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BB06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6952C" w14:textId="77777777" w:rsidR="009A4A0E" w:rsidRDefault="00000000" w:rsidP="0009198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Învăț să cânt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711B" w14:textId="77777777" w:rsidR="009A4A0E" w:rsidRDefault="00000000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1.4.; 2.1.; 2.2.; 3.2.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F485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Cântarea vocală.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Cântarea vocală în colectiv, în grup și individual. Poziția, emisia naturală, dicția. </w:t>
            </w:r>
          </w:p>
          <w:p w14:paraId="7FE178BD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Acum e toamnă, da!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Grigore Teodosiu</w:t>
            </w:r>
          </w:p>
          <w:p w14:paraId="07E1F67B" w14:textId="77777777" w:rsidR="009A4A0E" w:rsidRDefault="009A4A0E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02B97E11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Cântăm împreună.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Cântarea vocală în colectiv, în grup și individuală. Tonul, semnalul de debut, sincronizarea. Mișcare pe muzică. Dirijatul intuitiv.</w:t>
            </w:r>
          </w:p>
          <w:p w14:paraId="2125FA31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Un elefant se legăna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</w:p>
          <w:p w14:paraId="48FBDD21" w14:textId="77777777" w:rsidR="009A4A0E" w:rsidRDefault="009A4A0E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5F15BB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Vine Moș Crăciun!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Melodia. Genuri muzicale. Colinda</w:t>
            </w:r>
          </w:p>
          <w:p w14:paraId="37D15923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Colindă </w:t>
            </w:r>
            <w:r>
              <w:rPr>
                <w:rFonts w:ascii="Times New Roman" w:hAnsi="Times New Roman"/>
                <w:sz w:val="24"/>
                <w:szCs w:val="24"/>
              </w:rPr>
              <w:t>– din folclor</w:t>
            </w:r>
          </w:p>
          <w:p w14:paraId="75556203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Astăzi s-a născut Hristos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din folclor</w:t>
            </w:r>
          </w:p>
          <w:p w14:paraId="679E11A3" w14:textId="77777777" w:rsidR="009A4A0E" w:rsidRDefault="009A4A0E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17807E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Învăț să cânt.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Recapitulare</w:t>
            </w:r>
          </w:p>
          <w:p w14:paraId="3EA9394A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Iarna veselă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Grigore Teodosiu</w:t>
            </w:r>
          </w:p>
          <w:p w14:paraId="7D07ABB6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Noi umblăm să colindăm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din folclor</w:t>
            </w:r>
          </w:p>
          <w:p w14:paraId="2A537189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Ninge </w:t>
            </w:r>
            <w:r>
              <w:rPr>
                <w:rFonts w:ascii="Times New Roman" w:hAnsi="Times New Roman"/>
                <w:sz w:val="24"/>
                <w:szCs w:val="24"/>
              </w:rPr>
              <w:t>– Timotei Popovici</w:t>
            </w:r>
          </w:p>
          <w:p w14:paraId="5E375787" w14:textId="77777777" w:rsidR="009A4A0E" w:rsidRDefault="009A4A0E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25D02E" w14:textId="77777777" w:rsidR="009A4A0E" w:rsidRDefault="00000000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Audiții muzicale:</w:t>
            </w:r>
          </w:p>
          <w:p w14:paraId="21B02B09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Colinde</w:t>
            </w:r>
          </w:p>
          <w:p w14:paraId="7E6FC631" w14:textId="77777777" w:rsidR="009A4A0E" w:rsidRDefault="009A4A0E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134269" w14:textId="77777777" w:rsidR="009A4A0E" w:rsidRDefault="00000000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Portofoliu:</w:t>
            </w:r>
          </w:p>
          <w:p w14:paraId="7AE76C50" w14:textId="77777777" w:rsidR="009A4A0E" w:rsidRDefault="00000000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Cântecele și desenele cu tematică de iarnă</w:t>
            </w:r>
          </w:p>
          <w:p w14:paraId="1B3345C8" w14:textId="77777777" w:rsidR="009A4A0E" w:rsidRDefault="009A4A0E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08C1EE" w14:textId="77777777" w:rsidR="009A4A0E" w:rsidRDefault="00000000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Proiect artistic:</w:t>
            </w:r>
          </w:p>
          <w:p w14:paraId="00048AC0" w14:textId="77777777" w:rsidR="009A4A0E" w:rsidRDefault="00000000">
            <w:pPr>
              <w:autoSpaceDE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Vine Moș Crăciun!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9F92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VIII - X</w:t>
            </w:r>
            <w:r w:rsidR="0009198D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8A3D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919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4AEF" w14:textId="77777777" w:rsidR="009A4A0E" w:rsidRDefault="009A4A0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A0E" w14:paraId="43165FC9" w14:textId="77777777" w:rsidTr="00D52618">
        <w:tblPrEx>
          <w:tblCellMar>
            <w:top w:w="0" w:type="dxa"/>
            <w:bottom w:w="0" w:type="dxa"/>
          </w:tblCellMar>
        </w:tblPrEx>
        <w:tc>
          <w:tcPr>
            <w:tcW w:w="13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B03A" w14:textId="77777777" w:rsidR="009A4A0E" w:rsidRDefault="0009198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Modul III</w:t>
            </w:r>
          </w:p>
        </w:tc>
      </w:tr>
      <w:tr w:rsidR="009A4A0E" w14:paraId="6053D014" w14:textId="77777777">
        <w:tblPrEx>
          <w:tblCellMar>
            <w:top w:w="0" w:type="dxa"/>
            <w:bottom w:w="0" w:type="dxa"/>
          </w:tblCellMar>
        </w:tblPrEx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7D22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5665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 jucăm cu ritmul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540C0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1.3.; 1.4.; 2.1.; 2.2.; 2.3.; 3.1.; 3.2.; 3.3.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DA7F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Jucăriile mele muzicale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Percuție corporală diversă. Jucării muzicale din materiale naturale. Orchestra de jucării. Cântarea cu acompaniament. Acompaniament de jucării muzicale realizat de copii.</w:t>
            </w:r>
          </w:p>
          <w:p w14:paraId="4E37FE52" w14:textId="77777777" w:rsidR="009A4A0E" w:rsidRDefault="00000000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Dacă vesel se trăiește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</w:p>
          <w:p w14:paraId="552474DE" w14:textId="77777777" w:rsidR="00AF4306" w:rsidRDefault="00AF4306" w:rsidP="00AF4306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Descoperim ritmul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Ritmul. Sunet muzical scurt/lung. Marcarea structurilor ritmice. Improvizația muzicală spontană.</w:t>
            </w:r>
          </w:p>
          <w:p w14:paraId="72A443C2" w14:textId="77777777" w:rsidR="00AF4306" w:rsidRDefault="00AF4306" w:rsidP="00AF4306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Piticii </w:t>
            </w:r>
            <w:r>
              <w:rPr>
                <w:rFonts w:ascii="Times New Roman" w:hAnsi="Times New Roman"/>
                <w:sz w:val="24"/>
                <w:szCs w:val="24"/>
              </w:rPr>
              <w:t>– din folclorul copiilor</w:t>
            </w:r>
          </w:p>
          <w:p w14:paraId="22C864E3" w14:textId="77777777" w:rsidR="009A4A0E" w:rsidRPr="00AF4306" w:rsidRDefault="00AF4306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Cinci pitici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cules de George Breazul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123B" w14:textId="77777777" w:rsidR="009A4A0E" w:rsidRDefault="000000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XV - XXI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F635C" w14:textId="77777777" w:rsidR="009A4A0E" w:rsidRDefault="0009198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000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990F" w14:textId="77777777" w:rsidR="009A4A0E" w:rsidRDefault="009A4A0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DCA" w14:paraId="007D5369" w14:textId="77777777" w:rsidTr="00D52618">
        <w:tblPrEx>
          <w:tblCellMar>
            <w:top w:w="0" w:type="dxa"/>
            <w:bottom w:w="0" w:type="dxa"/>
          </w:tblCellMar>
        </w:tblPrEx>
        <w:tc>
          <w:tcPr>
            <w:tcW w:w="13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8462" w14:textId="77777777" w:rsidR="00D07DCA" w:rsidRDefault="00D07DC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Modul IV</w:t>
            </w:r>
          </w:p>
        </w:tc>
      </w:tr>
      <w:tr w:rsidR="00D52618" w14:paraId="52F14189" w14:textId="77777777">
        <w:tblPrEx>
          <w:tblCellMar>
            <w:top w:w="0" w:type="dxa"/>
            <w:bottom w:w="0" w:type="dxa"/>
          </w:tblCellMar>
        </w:tblPrEx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9246" w14:textId="77777777" w:rsidR="00D52618" w:rsidRDefault="00D52618" w:rsidP="00D5261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6AF1" w14:textId="77777777" w:rsidR="00D52618" w:rsidRDefault="00D52618" w:rsidP="00D5261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 jucăm cu ritmul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4085" w14:textId="77777777" w:rsidR="00D52618" w:rsidRDefault="00D52618" w:rsidP="00D5261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1.3.; 1.4.; 2.1.; 2.2.; 2.3.; 3.1.; 3.2.; 3.3.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0528" w14:textId="77777777" w:rsidR="00D52618" w:rsidRDefault="00D52618" w:rsidP="00D52618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La dans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Ritmul. Mișcări sugerate de ritm. Mișcare pe muzică. Pasul cadențat. Marșul. Dansul</w:t>
            </w:r>
          </w:p>
          <w:p w14:paraId="2D72D461" w14:textId="77777777" w:rsidR="00D52618" w:rsidRDefault="00D52618" w:rsidP="00D52618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De-a soldații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cules de George Breazul</w:t>
            </w:r>
          </w:p>
          <w:p w14:paraId="294A6907" w14:textId="77777777" w:rsidR="00D52618" w:rsidRDefault="00D52618" w:rsidP="00D52618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Valsul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Lăcrămioara Ana Pauliuc</w:t>
            </w:r>
          </w:p>
          <w:p w14:paraId="26ABF894" w14:textId="77777777" w:rsidR="00D52618" w:rsidRDefault="00D52618" w:rsidP="00D52618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Drag mi-e jocul românesc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din folclor</w:t>
            </w:r>
          </w:p>
          <w:p w14:paraId="2E6C00BC" w14:textId="77777777" w:rsidR="00D52618" w:rsidRDefault="00D52618" w:rsidP="00D52618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Hora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din folclor</w:t>
            </w:r>
          </w:p>
          <w:p w14:paraId="00650444" w14:textId="77777777" w:rsidR="00D52618" w:rsidRDefault="00D52618" w:rsidP="00D52618">
            <w:pPr>
              <w:tabs>
                <w:tab w:val="left" w:pos="3984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61619F" w14:textId="77777777" w:rsidR="00D52618" w:rsidRDefault="00D52618" w:rsidP="00D52618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Portofoliu:</w:t>
            </w:r>
          </w:p>
          <w:p w14:paraId="38EADE17" w14:textId="77777777" w:rsidR="00D52618" w:rsidRDefault="00D52618" w:rsidP="00D52618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Cântece și dans cu tematică de iarnă</w:t>
            </w:r>
          </w:p>
          <w:p w14:paraId="2556EB9A" w14:textId="77777777" w:rsidR="00D52618" w:rsidRDefault="00D52618" w:rsidP="00D52618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994538" w14:textId="77777777" w:rsidR="00D52618" w:rsidRDefault="00D52618" w:rsidP="00D52618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Proiect artistic:</w:t>
            </w:r>
          </w:p>
          <w:p w14:paraId="1D0139C1" w14:textId="77777777" w:rsidR="00D52618" w:rsidRDefault="00D52618" w:rsidP="00D52618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Să cântăm și să dansăm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74BB" w14:textId="77777777" w:rsidR="00D52618" w:rsidRDefault="00D52618" w:rsidP="00D5261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XXII - XXIX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1F0B" w14:textId="77777777" w:rsidR="00D52618" w:rsidRDefault="00183480" w:rsidP="00D5261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E587" w14:textId="77777777" w:rsidR="00D52618" w:rsidRDefault="00D52618" w:rsidP="00D5261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618" w14:paraId="278647AA" w14:textId="77777777">
        <w:tblPrEx>
          <w:tblCellMar>
            <w:top w:w="0" w:type="dxa"/>
            <w:bottom w:w="0" w:type="dxa"/>
          </w:tblCellMar>
        </w:tblPrEx>
        <w:tc>
          <w:tcPr>
            <w:tcW w:w="13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0847" w14:textId="77777777" w:rsidR="00D52618" w:rsidRDefault="00D52618" w:rsidP="00D5261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Modul V</w:t>
            </w:r>
          </w:p>
        </w:tc>
      </w:tr>
      <w:tr w:rsidR="00D52618" w14:paraId="0E169AD5" w14:textId="77777777">
        <w:tblPrEx>
          <w:tblCellMar>
            <w:top w:w="0" w:type="dxa"/>
            <w:bottom w:w="0" w:type="dxa"/>
          </w:tblCellMar>
        </w:tblPrEx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FD40" w14:textId="77777777" w:rsidR="00D52618" w:rsidRDefault="00D52618" w:rsidP="00D5261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7ECE" w14:textId="77777777" w:rsidR="00D52618" w:rsidRDefault="00D52618" w:rsidP="00D5261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 jucăm cu melodia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76A8" w14:textId="77777777" w:rsidR="00D52618" w:rsidRDefault="00D52618" w:rsidP="00D5261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1.1.; 1.4.; 2.1.; 2.2.; 2.3.; 3.2.; 3.4.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F25B" w14:textId="77777777" w:rsidR="00D52618" w:rsidRDefault="00D52618" w:rsidP="00D52618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Secretele melodiei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Melodia. Sunete înalte/joase. Mersul melodiei</w:t>
            </w:r>
          </w:p>
          <w:p w14:paraId="3DBE7968" w14:textId="77777777" w:rsidR="00D52618" w:rsidRDefault="00D52618" w:rsidP="00D52618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În pădure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din folclorul copiilor</w:t>
            </w:r>
          </w:p>
          <w:p w14:paraId="4F445748" w14:textId="77777777" w:rsidR="00D52618" w:rsidRDefault="00D52618" w:rsidP="00D52618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Coroana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Grigore Teodosiu</w:t>
            </w:r>
          </w:p>
          <w:p w14:paraId="0BD55075" w14:textId="77777777" w:rsidR="00D52618" w:rsidRDefault="00D52618" w:rsidP="00D52618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7C502E" w14:textId="77777777" w:rsidR="00D52618" w:rsidRDefault="00D52618" w:rsidP="00D52618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Cântăm și dialogăm.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Melodia. Legătura dintre text și melodie (strofa și refrenul). Audiția interioară. Procedee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armonico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-polifonice (grupe alternative, dialog). Acompaniament realizat de cadrul didactic.</w:t>
            </w:r>
          </w:p>
          <w:p w14:paraId="691CA69C" w14:textId="77777777" w:rsidR="00D52618" w:rsidRDefault="00D52618" w:rsidP="00D52618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Broscuțele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</w:p>
          <w:p w14:paraId="0B30ADD4" w14:textId="77777777" w:rsidR="00D52618" w:rsidRDefault="00D52618" w:rsidP="00D52618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Înfloresc grădinile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Timo</w:t>
            </w:r>
            <w:r w:rsidR="0013741C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ei Popovici</w:t>
            </w:r>
          </w:p>
          <w:p w14:paraId="65895ADB" w14:textId="77777777" w:rsidR="00D52618" w:rsidRDefault="00D52618" w:rsidP="00D52618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Porumbița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</w:p>
          <w:p w14:paraId="616F7047" w14:textId="77777777" w:rsidR="00D52618" w:rsidRDefault="00D52618" w:rsidP="00D52618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334324" w14:textId="77777777" w:rsidR="00D52618" w:rsidRDefault="00D52618" w:rsidP="00D52618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Interpretăm.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Melodia. Cântec vesel/trist. Nuanțele – tare, încet, mediu.</w:t>
            </w:r>
          </w:p>
          <w:p w14:paraId="48A36C68" w14:textId="77777777" w:rsidR="00D52618" w:rsidRDefault="00D52618" w:rsidP="00D52618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Vai, săracul pui de cuc!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Nelu Ionescu</w:t>
            </w:r>
          </w:p>
          <w:p w14:paraId="4082B1B1" w14:textId="77777777" w:rsidR="00D52618" w:rsidRDefault="00D52618" w:rsidP="00D52618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Păsărelele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Timotei Popovici</w:t>
            </w:r>
          </w:p>
          <w:p w14:paraId="70E799F5" w14:textId="77777777" w:rsidR="00D52618" w:rsidRDefault="00D52618" w:rsidP="00D52618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Doarme moșul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</w:p>
          <w:p w14:paraId="000A30DD" w14:textId="77777777" w:rsidR="00D52618" w:rsidRDefault="00D52618" w:rsidP="00D52618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012E48" w14:textId="77777777" w:rsidR="00D52618" w:rsidRDefault="00D52618" w:rsidP="00D52618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Ne jucăm cu melodia.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Recapitulare</w:t>
            </w:r>
          </w:p>
          <w:p w14:paraId="22594924" w14:textId="77777777" w:rsidR="00D52618" w:rsidRDefault="00D52618" w:rsidP="00D52618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Fluturaș, fluturaș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din folclorul copiilor</w:t>
            </w:r>
          </w:p>
          <w:p w14:paraId="5657A80B" w14:textId="77777777" w:rsidR="00D52618" w:rsidRDefault="00D52618" w:rsidP="00D52618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BD69026" w14:textId="77777777" w:rsidR="00D52618" w:rsidRDefault="00D52618" w:rsidP="00D52618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Portofoliu:</w:t>
            </w:r>
          </w:p>
          <w:p w14:paraId="7165000E" w14:textId="77777777" w:rsidR="00D52618" w:rsidRDefault="00D52618" w:rsidP="00D52618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Cântece și desene cu tematică de vară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1BD6" w14:textId="77777777" w:rsidR="00D52618" w:rsidRDefault="00D52618" w:rsidP="00D5261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XXX - XXXVI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8B93B" w14:textId="77777777" w:rsidR="00D52618" w:rsidRDefault="00D52618" w:rsidP="00D5261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FA21" w14:textId="77777777" w:rsidR="00D52618" w:rsidRDefault="00D52618" w:rsidP="00D5261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3EA4DD" w14:textId="77777777" w:rsidR="009A4A0E" w:rsidRDefault="009A4A0E">
      <w:pPr>
        <w:jc w:val="center"/>
        <w:rPr>
          <w:rFonts w:ascii="Times New Roman" w:hAnsi="Times New Roman"/>
        </w:rPr>
      </w:pPr>
    </w:p>
    <w:sectPr w:rsidR="009A4A0E">
      <w:pgSz w:w="16838" w:h="11906" w:orient="landscape"/>
      <w:pgMar w:top="993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56538" w14:textId="77777777" w:rsidR="002957BA" w:rsidRDefault="002957BA">
      <w:pPr>
        <w:spacing w:after="0" w:line="240" w:lineRule="auto"/>
      </w:pPr>
      <w:r>
        <w:separator/>
      </w:r>
    </w:p>
  </w:endnote>
  <w:endnote w:type="continuationSeparator" w:id="0">
    <w:p w14:paraId="2AEED2ED" w14:textId="77777777" w:rsidR="002957BA" w:rsidRDefault="0029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85429" w14:textId="77777777" w:rsidR="002957BA" w:rsidRDefault="002957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27BA8F" w14:textId="77777777" w:rsidR="002957BA" w:rsidRDefault="00295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06C77"/>
    <w:multiLevelType w:val="multilevel"/>
    <w:tmpl w:val="AB7AE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82582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A0E"/>
    <w:rsid w:val="00077B57"/>
    <w:rsid w:val="0009198D"/>
    <w:rsid w:val="0013741C"/>
    <w:rsid w:val="00183480"/>
    <w:rsid w:val="002957BA"/>
    <w:rsid w:val="004A5953"/>
    <w:rsid w:val="006374B7"/>
    <w:rsid w:val="00735C33"/>
    <w:rsid w:val="009A4A0E"/>
    <w:rsid w:val="00AF4306"/>
    <w:rsid w:val="00D07DCA"/>
    <w:rsid w:val="00D52618"/>
    <w:rsid w:val="00E41CCC"/>
    <w:rsid w:val="00F3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B1EE"/>
  <w15:docId w15:val="{AD187282-CAAD-423B-B5B9-794CDB31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42" w:lineRule="auto"/>
      <w:textAlignment w:val="baseline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f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Roana</dc:creator>
  <cp:keywords/>
  <dc:description/>
  <cp:lastModifiedBy>Laura Gîga</cp:lastModifiedBy>
  <cp:revision>2</cp:revision>
  <dcterms:created xsi:type="dcterms:W3CDTF">2024-08-13T11:21:00Z</dcterms:created>
  <dcterms:modified xsi:type="dcterms:W3CDTF">2024-08-13T11:21:00Z</dcterms:modified>
</cp:coreProperties>
</file>